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016" w:rsidRDefault="00D55016" w:rsidP="00746166">
      <w:pPr>
        <w:jc w:val="center"/>
        <w:rPr>
          <w:sz w:val="28"/>
          <w:szCs w:val="28"/>
        </w:rPr>
      </w:pPr>
      <w:r>
        <w:rPr>
          <w:sz w:val="28"/>
          <w:szCs w:val="28"/>
        </w:rPr>
        <w:t>“I.C. SINOPOLI - FERRINI”  - ROMA                                    a.s. _____ / ______</w:t>
      </w:r>
    </w:p>
    <w:p w:rsidR="00D55016" w:rsidRDefault="00D55016" w:rsidP="00746166">
      <w:pPr>
        <w:jc w:val="center"/>
        <w:rPr>
          <w:sz w:val="44"/>
          <w:szCs w:val="44"/>
        </w:rPr>
      </w:pPr>
      <w:r>
        <w:rPr>
          <w:sz w:val="44"/>
          <w:szCs w:val="44"/>
        </w:rPr>
        <w:t>DELEGA RITIRO ALUNNI</w:t>
      </w:r>
    </w:p>
    <w:p w:rsidR="00D55016" w:rsidRDefault="00D55016" w:rsidP="00746166">
      <w:pPr>
        <w:jc w:val="center"/>
        <w:rPr>
          <w:sz w:val="28"/>
          <w:szCs w:val="28"/>
        </w:rPr>
      </w:pPr>
      <w:r>
        <w:rPr>
          <w:sz w:val="28"/>
          <w:szCs w:val="28"/>
        </w:rPr>
        <w:t>(Si ricorda che non saranno consegnati gli alunni a persone minorenni)</w:t>
      </w:r>
    </w:p>
    <w:p w:rsidR="00D55016" w:rsidRDefault="00D55016" w:rsidP="00746166">
      <w:pPr>
        <w:jc w:val="both"/>
        <w:rPr>
          <w:sz w:val="28"/>
          <w:szCs w:val="28"/>
        </w:rPr>
      </w:pPr>
      <w:r>
        <w:rPr>
          <w:sz w:val="28"/>
          <w:szCs w:val="28"/>
        </w:rPr>
        <w:t>Il/La Sottoscritto/a _____________________________________________________</w:t>
      </w:r>
    </w:p>
    <w:p w:rsidR="00D55016" w:rsidRDefault="00D55016" w:rsidP="00746166">
      <w:pPr>
        <w:jc w:val="both"/>
        <w:rPr>
          <w:sz w:val="28"/>
          <w:szCs w:val="28"/>
        </w:rPr>
      </w:pPr>
      <w:r>
        <w:rPr>
          <w:sz w:val="28"/>
          <w:szCs w:val="28"/>
        </w:rPr>
        <w:t>Nato a ________________ il_____________ residente a ______________________</w:t>
      </w:r>
    </w:p>
    <w:p w:rsidR="00D55016" w:rsidRDefault="00D55016" w:rsidP="003822D3">
      <w:pPr>
        <w:jc w:val="both"/>
        <w:rPr>
          <w:sz w:val="28"/>
          <w:szCs w:val="28"/>
        </w:rPr>
      </w:pPr>
      <w:r>
        <w:rPr>
          <w:sz w:val="28"/>
          <w:szCs w:val="28"/>
        </w:rPr>
        <w:t>Via/Piazza____________________________________________________ e Il/La Sottoscritto/a _________________________________________________________</w:t>
      </w:r>
    </w:p>
    <w:p w:rsidR="00D55016" w:rsidRDefault="00D55016" w:rsidP="003822D3">
      <w:pPr>
        <w:jc w:val="both"/>
        <w:rPr>
          <w:sz w:val="28"/>
          <w:szCs w:val="28"/>
        </w:rPr>
      </w:pPr>
      <w:r>
        <w:rPr>
          <w:sz w:val="28"/>
          <w:szCs w:val="28"/>
        </w:rPr>
        <w:t>Nato a ________________ il_____________ residente a ______________________</w:t>
      </w:r>
    </w:p>
    <w:p w:rsidR="00D55016" w:rsidRDefault="00D55016" w:rsidP="003822D3">
      <w:pPr>
        <w:jc w:val="both"/>
        <w:rPr>
          <w:sz w:val="28"/>
          <w:szCs w:val="28"/>
        </w:rPr>
      </w:pPr>
      <w:r>
        <w:rPr>
          <w:sz w:val="28"/>
          <w:szCs w:val="28"/>
        </w:rPr>
        <w:t>Via/Piazza____________________________________________________________</w:t>
      </w:r>
    </w:p>
    <w:p w:rsidR="00D55016" w:rsidRDefault="00D55016" w:rsidP="00746166">
      <w:pPr>
        <w:jc w:val="both"/>
        <w:rPr>
          <w:sz w:val="28"/>
          <w:szCs w:val="28"/>
        </w:rPr>
      </w:pPr>
      <w:r>
        <w:rPr>
          <w:sz w:val="28"/>
          <w:szCs w:val="28"/>
        </w:rPr>
        <w:t>Genitori dell’alunno/a __________________________________________ Frequentante la classe/sezione _________ della scuola Primaria/Infanzia/secondaria</w:t>
      </w:r>
    </w:p>
    <w:p w:rsidR="00D55016" w:rsidRDefault="00D55016" w:rsidP="00746166">
      <w:pPr>
        <w:jc w:val="both"/>
        <w:rPr>
          <w:sz w:val="28"/>
          <w:szCs w:val="28"/>
        </w:rPr>
      </w:pPr>
      <w:r>
        <w:rPr>
          <w:sz w:val="28"/>
          <w:szCs w:val="28"/>
        </w:rPr>
        <w:t>ELENCANO LE SEGUENTI PERSONE AUTORIZZATE A RITIRARE IL PROPRIO FIGLIO/A</w:t>
      </w:r>
    </w:p>
    <w:p w:rsidR="00D55016" w:rsidRDefault="00D55016" w:rsidP="00746166">
      <w:pPr>
        <w:jc w:val="both"/>
        <w:rPr>
          <w:sz w:val="28"/>
          <w:szCs w:val="28"/>
        </w:rPr>
      </w:pPr>
      <w:r>
        <w:rPr>
          <w:sz w:val="28"/>
          <w:szCs w:val="28"/>
        </w:rPr>
        <w:t>Sig._________________________________D. d’Identità___________________</w:t>
      </w:r>
    </w:p>
    <w:p w:rsidR="00D55016" w:rsidRPr="00746166" w:rsidRDefault="00D55016" w:rsidP="001A4F2D">
      <w:pPr>
        <w:jc w:val="both"/>
        <w:rPr>
          <w:sz w:val="28"/>
          <w:szCs w:val="28"/>
        </w:rPr>
      </w:pPr>
      <w:r>
        <w:rPr>
          <w:sz w:val="28"/>
          <w:szCs w:val="28"/>
        </w:rPr>
        <w:t>Sig._________________________________D. d’Identità___________________</w:t>
      </w:r>
    </w:p>
    <w:p w:rsidR="00D55016" w:rsidRPr="00746166" w:rsidRDefault="00D55016" w:rsidP="001A4F2D">
      <w:pPr>
        <w:jc w:val="both"/>
        <w:rPr>
          <w:sz w:val="28"/>
          <w:szCs w:val="28"/>
        </w:rPr>
      </w:pPr>
      <w:r>
        <w:rPr>
          <w:sz w:val="28"/>
          <w:szCs w:val="28"/>
        </w:rPr>
        <w:t>Sig._________________________________D. d’Identità___________________</w:t>
      </w:r>
    </w:p>
    <w:p w:rsidR="00D55016" w:rsidRDefault="00D55016" w:rsidP="00746166">
      <w:pPr>
        <w:jc w:val="both"/>
        <w:rPr>
          <w:sz w:val="28"/>
          <w:szCs w:val="28"/>
        </w:rPr>
      </w:pPr>
      <w:r>
        <w:rPr>
          <w:sz w:val="28"/>
          <w:szCs w:val="28"/>
        </w:rPr>
        <w:t>n.b.: al genitore, se non conosciuto, potrà essere richiesto il documento d’identità</w:t>
      </w:r>
    </w:p>
    <w:p w:rsidR="00D55016" w:rsidRDefault="00D55016" w:rsidP="00746166">
      <w:pPr>
        <w:jc w:val="both"/>
        <w:rPr>
          <w:sz w:val="28"/>
          <w:szCs w:val="28"/>
        </w:rPr>
      </w:pPr>
      <w:r>
        <w:rPr>
          <w:sz w:val="28"/>
          <w:szCs w:val="28"/>
        </w:rPr>
        <w:t>La presente autorizzazione è valida tutto l’anno scolastico _____-_____.</w:t>
      </w:r>
    </w:p>
    <w:p w:rsidR="00D55016" w:rsidRDefault="00D55016" w:rsidP="00746166">
      <w:pPr>
        <w:jc w:val="both"/>
        <w:rPr>
          <w:sz w:val="28"/>
          <w:szCs w:val="28"/>
        </w:rPr>
      </w:pPr>
    </w:p>
    <w:p w:rsidR="00D55016" w:rsidRDefault="00D55016" w:rsidP="00746166">
      <w:pPr>
        <w:jc w:val="both"/>
        <w:rPr>
          <w:sz w:val="28"/>
          <w:szCs w:val="28"/>
        </w:rPr>
      </w:pPr>
      <w:r>
        <w:rPr>
          <w:sz w:val="28"/>
          <w:szCs w:val="28"/>
        </w:rPr>
        <w:t>Roma, lì_____________                                       FIRME_________________________</w:t>
      </w:r>
    </w:p>
    <w:p w:rsidR="00D55016" w:rsidRDefault="00D55016" w:rsidP="007461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_________________________</w:t>
      </w:r>
    </w:p>
    <w:p w:rsidR="00D55016" w:rsidRDefault="00D55016" w:rsidP="00746166">
      <w:pPr>
        <w:jc w:val="both"/>
        <w:rPr>
          <w:sz w:val="28"/>
          <w:szCs w:val="28"/>
        </w:rPr>
      </w:pPr>
      <w:r>
        <w:rPr>
          <w:sz w:val="28"/>
          <w:szCs w:val="28"/>
        </w:rPr>
        <w:t>Recapiti telefonici:</w:t>
      </w:r>
    </w:p>
    <w:p w:rsidR="00D55016" w:rsidRDefault="00D55016" w:rsidP="00746166">
      <w:pPr>
        <w:jc w:val="both"/>
        <w:rPr>
          <w:sz w:val="28"/>
          <w:szCs w:val="28"/>
        </w:rPr>
      </w:pPr>
      <w:r>
        <w:rPr>
          <w:sz w:val="28"/>
          <w:szCs w:val="28"/>
        </w:rPr>
        <w:t>Madre__________________________ Padre_____________________________</w:t>
      </w:r>
    </w:p>
    <w:p w:rsidR="00D55016" w:rsidRPr="00746166" w:rsidRDefault="00D55016" w:rsidP="00746166">
      <w:pPr>
        <w:jc w:val="both"/>
        <w:rPr>
          <w:sz w:val="28"/>
          <w:szCs w:val="28"/>
        </w:rPr>
      </w:pPr>
      <w:r>
        <w:rPr>
          <w:sz w:val="28"/>
          <w:szCs w:val="28"/>
        </w:rPr>
        <w:t>Altro___________________________ Altro ______________________________</w:t>
      </w:r>
      <w:bookmarkStart w:id="0" w:name="_GoBack"/>
      <w:bookmarkEnd w:id="0"/>
    </w:p>
    <w:sectPr w:rsidR="00D55016" w:rsidRPr="00746166" w:rsidSect="007036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298"/>
    <w:rsid w:val="000523FE"/>
    <w:rsid w:val="001A4F2D"/>
    <w:rsid w:val="001C452D"/>
    <w:rsid w:val="00284AB4"/>
    <w:rsid w:val="003822D3"/>
    <w:rsid w:val="003E5C7A"/>
    <w:rsid w:val="00427FAB"/>
    <w:rsid w:val="004804FD"/>
    <w:rsid w:val="0053160C"/>
    <w:rsid w:val="005F5024"/>
    <w:rsid w:val="005F70A1"/>
    <w:rsid w:val="0067672E"/>
    <w:rsid w:val="006E423A"/>
    <w:rsid w:val="00703657"/>
    <w:rsid w:val="00746166"/>
    <w:rsid w:val="00857298"/>
    <w:rsid w:val="00986107"/>
    <w:rsid w:val="009C1F77"/>
    <w:rsid w:val="009F2133"/>
    <w:rsid w:val="00A9205B"/>
    <w:rsid w:val="00B57331"/>
    <w:rsid w:val="00B62C7C"/>
    <w:rsid w:val="00B6387E"/>
    <w:rsid w:val="00C16C3C"/>
    <w:rsid w:val="00D55016"/>
    <w:rsid w:val="00E6532C"/>
    <w:rsid w:val="00F519B4"/>
    <w:rsid w:val="00FA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65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235</Words>
  <Characters>1344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“I</dc:title>
  <dc:subject/>
  <dc:creator>Elisabetta</dc:creator>
  <cp:keywords/>
  <dc:description/>
  <cp:lastModifiedBy>Wandissima</cp:lastModifiedBy>
  <cp:revision>2</cp:revision>
  <dcterms:created xsi:type="dcterms:W3CDTF">2019-09-07T04:06:00Z</dcterms:created>
  <dcterms:modified xsi:type="dcterms:W3CDTF">2019-09-07T04:06:00Z</dcterms:modified>
</cp:coreProperties>
</file>